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E5F6" w14:textId="77777777" w:rsidR="003430B7" w:rsidRPr="003430B7" w:rsidRDefault="003430B7" w:rsidP="003430B7">
      <w:pPr>
        <w:rPr>
          <w:b/>
          <w:color w:val="281E81"/>
          <w:sz w:val="32"/>
          <w:szCs w:val="32"/>
        </w:rPr>
      </w:pPr>
      <w:r w:rsidRPr="003430B7">
        <w:rPr>
          <w:b/>
          <w:color w:val="281E81"/>
          <w:sz w:val="32"/>
          <w:szCs w:val="32"/>
        </w:rPr>
        <w:t>Care Manager Real Account: Email Template</w:t>
      </w:r>
    </w:p>
    <w:p w14:paraId="0CE0DB9F" w14:textId="77777777" w:rsidR="003430B7" w:rsidRDefault="003430B7" w:rsidP="003430B7">
      <w:pPr>
        <w:rPr>
          <w:b/>
        </w:rPr>
      </w:pPr>
    </w:p>
    <w:p w14:paraId="295620A7" w14:textId="77777777" w:rsidR="003430B7" w:rsidRDefault="003430B7" w:rsidP="003430B7">
      <w:r w:rsidRPr="0082295C">
        <w:rPr>
          <w:b/>
        </w:rPr>
        <w:t>Subject</w:t>
      </w:r>
      <w:r>
        <w:t xml:space="preserve">: </w:t>
      </w:r>
      <w:r w:rsidRPr="00A812C6">
        <w:t xml:space="preserve">AIMS Caseload Tracker </w:t>
      </w:r>
      <w:r>
        <w:t xml:space="preserve">– </w:t>
      </w:r>
      <w:r w:rsidRPr="00A812C6">
        <w:t>Account Information</w:t>
      </w:r>
    </w:p>
    <w:p w14:paraId="682F81DB" w14:textId="77777777" w:rsidR="003430B7" w:rsidRDefault="003430B7" w:rsidP="003430B7"/>
    <w:p w14:paraId="01958A93" w14:textId="77777777" w:rsidR="003430B7" w:rsidRDefault="003430B7" w:rsidP="003430B7"/>
    <w:p w14:paraId="60F1DEF9" w14:textId="77777777" w:rsidR="003430B7" w:rsidRPr="00B228C4" w:rsidRDefault="003430B7" w:rsidP="003430B7">
      <w:r w:rsidRPr="00B228C4">
        <w:t xml:space="preserve">Hi </w:t>
      </w:r>
      <w:r w:rsidRPr="00B228C4">
        <w:rPr>
          <w:highlight w:val="yellow"/>
        </w:rPr>
        <w:t>[</w:t>
      </w:r>
      <w:r>
        <w:rPr>
          <w:highlight w:val="yellow"/>
        </w:rPr>
        <w:t xml:space="preserve">Care Manager </w:t>
      </w:r>
      <w:r w:rsidRPr="00B228C4">
        <w:rPr>
          <w:highlight w:val="yellow"/>
        </w:rPr>
        <w:t>Name],</w:t>
      </w:r>
    </w:p>
    <w:p w14:paraId="3A03F1CA" w14:textId="77777777" w:rsidR="003430B7" w:rsidRPr="001355AA" w:rsidRDefault="003430B7" w:rsidP="003430B7">
      <w:r>
        <w:t xml:space="preserve">Here is your real (not training) account information for the </w:t>
      </w:r>
      <w:r w:rsidRPr="00797C82">
        <w:rPr>
          <w:rFonts w:eastAsia="Times New Roman" w:cs="Calibri"/>
          <w:color w:val="000000"/>
        </w:rPr>
        <w:t>N</w:t>
      </w:r>
      <w:r>
        <w:rPr>
          <w:rFonts w:eastAsia="Times New Roman" w:cs="Calibri"/>
          <w:color w:val="000000"/>
        </w:rPr>
        <w:t xml:space="preserve">orth </w:t>
      </w:r>
      <w:r w:rsidRPr="00797C82">
        <w:rPr>
          <w:rFonts w:eastAsia="Times New Roman" w:cs="Calibri"/>
          <w:color w:val="000000"/>
        </w:rPr>
        <w:t>C</w:t>
      </w:r>
      <w:r>
        <w:rPr>
          <w:rFonts w:eastAsia="Times New Roman" w:cs="Calibri"/>
          <w:color w:val="000000"/>
        </w:rPr>
        <w:t>arolina</w:t>
      </w:r>
      <w:r w:rsidRPr="00797C82">
        <w:rPr>
          <w:rFonts w:eastAsia="Times New Roman" w:cs="Calibri"/>
          <w:color w:val="000000"/>
        </w:rPr>
        <w:t xml:space="preserve"> Collaborative Care Consortium</w:t>
      </w:r>
      <w:r>
        <w:t xml:space="preserve"> AIMS Caseload Tracker</w:t>
      </w:r>
      <w:r w:rsidRPr="00B228C4">
        <w:t>:</w:t>
      </w:r>
    </w:p>
    <w:p w14:paraId="445FB6F0" w14:textId="77777777" w:rsidR="003430B7" w:rsidRPr="00B228C4" w:rsidRDefault="003430B7" w:rsidP="003430B7"/>
    <w:p w14:paraId="26F9E5E3" w14:textId="77777777" w:rsidR="003430B7" w:rsidRDefault="003430B7" w:rsidP="003430B7">
      <w:pPr>
        <w:rPr>
          <w:color w:val="1F497D"/>
        </w:rPr>
      </w:pPr>
      <w:r w:rsidRPr="00C30E39">
        <w:rPr>
          <w:b/>
          <w:bCs/>
        </w:rPr>
        <w:t>Link</w:t>
      </w:r>
      <w:r>
        <w:t>: </w:t>
      </w:r>
      <w:hyperlink r:id="rId8" w:history="1">
        <w:r>
          <w:rPr>
            <w:rStyle w:val="Hyperlink"/>
          </w:rPr>
          <w:t>https://caseloadtracker.uw.edu/N4C.woa</w:t>
        </w:r>
      </w:hyperlink>
    </w:p>
    <w:p w14:paraId="5BF500FE" w14:textId="77777777" w:rsidR="003430B7" w:rsidRDefault="003430B7" w:rsidP="003430B7">
      <w:r w:rsidRPr="00B228C4">
        <w:rPr>
          <w:b/>
          <w:bCs/>
        </w:rPr>
        <w:t>Account Type</w:t>
      </w:r>
      <w:r>
        <w:t xml:space="preserve">: </w:t>
      </w:r>
      <w:r w:rsidRPr="009563A1">
        <w:rPr>
          <w:highlight w:val="yellow"/>
        </w:rPr>
        <w:t>[Care Manager, Psychiatric Consultant, Site Manager, etc.]</w:t>
      </w:r>
    </w:p>
    <w:p w14:paraId="6133EDB5" w14:textId="77777777" w:rsidR="003430B7" w:rsidRPr="00B228C4" w:rsidRDefault="003430B7" w:rsidP="003430B7">
      <w:r w:rsidRPr="00B228C4">
        <w:rPr>
          <w:b/>
          <w:bCs/>
        </w:rPr>
        <w:t>Username</w:t>
      </w:r>
      <w:r w:rsidRPr="00B228C4">
        <w:t xml:space="preserve">: </w:t>
      </w:r>
      <w:r w:rsidRPr="00B228C4">
        <w:rPr>
          <w:highlight w:val="yellow"/>
        </w:rPr>
        <w:t>[username]</w:t>
      </w:r>
    </w:p>
    <w:p w14:paraId="20332600" w14:textId="77777777" w:rsidR="003430B7" w:rsidRPr="00B228C4" w:rsidRDefault="003430B7" w:rsidP="003430B7">
      <w:r w:rsidRPr="00B228C4">
        <w:rPr>
          <w:b/>
          <w:bCs/>
        </w:rPr>
        <w:t>Temporary Password</w:t>
      </w:r>
      <w:r w:rsidRPr="00B228C4">
        <w:t xml:space="preserve">: </w:t>
      </w:r>
      <w:r w:rsidRPr="00B228C4">
        <w:rPr>
          <w:highlight w:val="yellow"/>
        </w:rPr>
        <w:t>[password]</w:t>
      </w:r>
    </w:p>
    <w:p w14:paraId="6545A165" w14:textId="77777777" w:rsidR="003430B7" w:rsidRDefault="003430B7" w:rsidP="003430B7">
      <w:pPr>
        <w:rPr>
          <w:b/>
        </w:rPr>
      </w:pPr>
    </w:p>
    <w:p w14:paraId="3B4D7FE6" w14:textId="77777777" w:rsidR="003430B7" w:rsidRPr="002D32BA" w:rsidRDefault="003430B7" w:rsidP="003430B7">
      <w:pPr>
        <w:rPr>
          <w:bCs/>
        </w:rPr>
      </w:pPr>
      <w:r>
        <w:rPr>
          <w:bCs/>
        </w:rPr>
        <w:t xml:space="preserve">Use this account to enroll and track your patients </w:t>
      </w:r>
      <w:r w:rsidRPr="002D32BA">
        <w:rPr>
          <w:bCs/>
        </w:rPr>
        <w:t xml:space="preserve">in the AIMS Caseload Tracker. You will be prompted to change your temporary password the first time you log in. </w:t>
      </w:r>
    </w:p>
    <w:p w14:paraId="27307D16" w14:textId="77777777" w:rsidR="003430B7" w:rsidRDefault="003430B7" w:rsidP="003430B7"/>
    <w:p w14:paraId="0A3B895D" w14:textId="77777777" w:rsidR="003430B7" w:rsidRDefault="003430B7" w:rsidP="003430B7">
      <w:r w:rsidRPr="001355AA">
        <w:t>You</w:t>
      </w:r>
      <w:r>
        <w:t>r training account with the username ending in “TRAINING”</w:t>
      </w:r>
      <w:r w:rsidRPr="001355AA">
        <w:t xml:space="preserve"> will also continue to</w:t>
      </w:r>
      <w:r>
        <w:t xml:space="preserve"> work should you wish to use it for demonstration or practice.</w:t>
      </w:r>
    </w:p>
    <w:p w14:paraId="29117C7E" w14:textId="77777777" w:rsidR="003430B7" w:rsidRDefault="003430B7" w:rsidP="003430B7"/>
    <w:p w14:paraId="1EE1C119" w14:textId="52F658CF" w:rsidR="003430B7" w:rsidRDefault="003430B7" w:rsidP="003430B7">
      <w:r>
        <w:t xml:space="preserve">User guides and other support materials can be found on the N4C AIMS Caseload Tracker Resources page: </w:t>
      </w:r>
      <w:hyperlink r:id="rId9" w:history="1">
        <w:r w:rsidRPr="00466ABE">
          <w:rPr>
            <w:rStyle w:val="Hyperlink"/>
          </w:rPr>
          <w:t>https://aims.uw.edu/</w:t>
        </w:r>
        <w:r>
          <w:rPr>
            <w:rStyle w:val="Hyperlink"/>
          </w:rPr>
          <w:t>n4c-</w:t>
        </w:r>
        <w:r w:rsidRPr="00466ABE">
          <w:rPr>
            <w:rStyle w:val="Hyperlink"/>
          </w:rPr>
          <w:t>aims-caseload-tracker-resources</w:t>
        </w:r>
      </w:hyperlink>
    </w:p>
    <w:p w14:paraId="55B98EF5" w14:textId="77777777" w:rsidR="003430B7" w:rsidRDefault="003430B7" w:rsidP="003430B7"/>
    <w:p w14:paraId="4AAE33A8" w14:textId="77777777" w:rsidR="003430B7" w:rsidRDefault="003430B7" w:rsidP="003430B7">
      <w:r>
        <w:t xml:space="preserve">If you have any </w:t>
      </w:r>
      <w:proofErr w:type="gramStart"/>
      <w:r>
        <w:t>questions</w:t>
      </w:r>
      <w:proofErr w:type="gramEnd"/>
      <w:r>
        <w:t xml:space="preserve"> please contact </w:t>
      </w:r>
      <w:r w:rsidRPr="005B3B62">
        <w:rPr>
          <w:highlight w:val="yellow"/>
        </w:rPr>
        <w:t>[</w:t>
      </w:r>
      <w:r>
        <w:rPr>
          <w:highlight w:val="yellow"/>
        </w:rPr>
        <w:t>A</w:t>
      </w:r>
      <w:r w:rsidRPr="005B3B62">
        <w:rPr>
          <w:highlight w:val="yellow"/>
        </w:rPr>
        <w:t xml:space="preserve">ccount </w:t>
      </w:r>
      <w:r>
        <w:rPr>
          <w:highlight w:val="yellow"/>
        </w:rPr>
        <w:t>A</w:t>
      </w:r>
      <w:r w:rsidRPr="005B3B62">
        <w:rPr>
          <w:highlight w:val="yellow"/>
        </w:rPr>
        <w:t>dmin</w:t>
      </w:r>
      <w:r>
        <w:rPr>
          <w:highlight w:val="yellow"/>
        </w:rPr>
        <w:t>istrator Contact Information</w:t>
      </w:r>
      <w:r w:rsidRPr="005B3B62">
        <w:rPr>
          <w:highlight w:val="yellow"/>
        </w:rPr>
        <w:t>]</w:t>
      </w:r>
    </w:p>
    <w:p w14:paraId="18008807" w14:textId="77777777" w:rsidR="003430B7" w:rsidRPr="007B5BEE" w:rsidRDefault="003430B7" w:rsidP="003430B7"/>
    <w:p w14:paraId="3D4E19F6" w14:textId="77777777" w:rsidR="00B6105D" w:rsidRPr="009423D8" w:rsidRDefault="00B6105D" w:rsidP="009423D8">
      <w:pPr>
        <w:pStyle w:val="AIMSCenter"/>
      </w:pPr>
    </w:p>
    <w:sectPr w:rsidR="00B6105D" w:rsidRPr="009423D8" w:rsidSect="002361A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10" w:right="1080" w:bottom="1354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CA4A" w14:textId="77777777" w:rsidR="00B01529" w:rsidRDefault="00B01529" w:rsidP="00677099">
      <w:r>
        <w:separator/>
      </w:r>
    </w:p>
    <w:p w14:paraId="070345EA" w14:textId="77777777" w:rsidR="00B01529" w:rsidRDefault="00B01529" w:rsidP="00677099"/>
  </w:endnote>
  <w:endnote w:type="continuationSeparator" w:id="0">
    <w:p w14:paraId="778159D2" w14:textId="77777777" w:rsidR="00B01529" w:rsidRDefault="00B01529" w:rsidP="00677099">
      <w:r>
        <w:continuationSeparator/>
      </w:r>
    </w:p>
    <w:p w14:paraId="385FCE8B" w14:textId="77777777" w:rsidR="00B01529" w:rsidRDefault="00B01529" w:rsidP="00677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1092814"/>
      <w:docPartObj>
        <w:docPartGallery w:val="Page Numbers (Bottom of Page)"/>
        <w:docPartUnique/>
      </w:docPartObj>
    </w:sdtPr>
    <w:sdtContent>
      <w:p w14:paraId="6B41FD73" w14:textId="77777777" w:rsidR="008D639A" w:rsidRDefault="008D639A" w:rsidP="00BB00D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A50A27" w14:textId="77777777" w:rsidR="008D639A" w:rsidRDefault="008D639A" w:rsidP="008D63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AFF7" w14:textId="77777777" w:rsidR="00C73B3C" w:rsidRDefault="00593AB4" w:rsidP="0096678B">
    <w:pPr>
      <w:pStyle w:val="Footer"/>
      <w:ind w:left="0"/>
    </w:pPr>
    <w:r>
      <w:rPr>
        <w:noProof/>
      </w:rPr>
      <w:drawing>
        <wp:anchor distT="0" distB="0" distL="114300" distR="114300" simplePos="0" relativeHeight="251681792" behindDoc="1" locked="0" layoutInCell="1" allowOverlap="1" wp14:anchorId="1A086561" wp14:editId="4F260A43">
          <wp:simplePos x="0" y="0"/>
          <wp:positionH relativeFrom="margin">
            <wp:posOffset>-415925</wp:posOffset>
          </wp:positionH>
          <wp:positionV relativeFrom="page">
            <wp:posOffset>9226503</wp:posOffset>
          </wp:positionV>
          <wp:extent cx="3809431" cy="567182"/>
          <wp:effectExtent l="0" t="0" r="63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28" b="14328"/>
                  <a:stretch>
                    <a:fillRect/>
                  </a:stretch>
                </pic:blipFill>
                <pic:spPr bwMode="auto">
                  <a:xfrm>
                    <a:off x="0" y="0"/>
                    <a:ext cx="3809431" cy="5671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2FC">
      <w:t xml:space="preserve">                                                                                                                                                                              </w:t>
    </w:r>
  </w:p>
  <w:p w14:paraId="3FBA4DCE" w14:textId="77777777" w:rsidR="0096678B" w:rsidRDefault="00C73B3C" w:rsidP="00C73B3C">
    <w:pPr>
      <w:pStyle w:val="Footer"/>
    </w:pPr>
    <w:r>
      <w:tab/>
    </w:r>
    <w:r>
      <w:tab/>
    </w:r>
    <w:r w:rsidR="00BF52FC">
      <w:t xml:space="preserve"> </w:t>
    </w:r>
  </w:p>
  <w:p w14:paraId="69479EB7" w14:textId="77777777" w:rsidR="00BF52FC" w:rsidRDefault="00BF52FC" w:rsidP="00593AB4">
    <w:pPr>
      <w:pStyle w:val="Footer"/>
      <w:tabs>
        <w:tab w:val="clear" w:pos="4680"/>
        <w:tab w:val="center" w:pos="9900"/>
      </w:tabs>
    </w:pPr>
    <w:r>
      <w:t xml:space="preserve">       </w:t>
    </w:r>
    <w:r w:rsidR="0096678B">
      <w:tab/>
    </w:r>
    <w:r w:rsidR="0096678B">
      <w:tab/>
      <w:t xml:space="preserve"> </w:t>
    </w:r>
    <w:r>
      <w:t xml:space="preserve"> </w:t>
    </w:r>
    <w:sdt>
      <w:sdtPr>
        <w:id w:val="212133652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7BA0CC3C" w14:textId="77777777" w:rsidR="009423D8" w:rsidRPr="009423D8" w:rsidRDefault="009423D8" w:rsidP="009423D8">
    <w:pPr>
      <w:pStyle w:val="Footer"/>
      <w:rPr>
        <w:i/>
        <w:iCs/>
      </w:rPr>
    </w:pPr>
  </w:p>
  <w:p w14:paraId="62C8205E" w14:textId="77777777" w:rsidR="0095149E" w:rsidRPr="00203EF6" w:rsidRDefault="009423D8" w:rsidP="009423D8">
    <w:pPr>
      <w:pStyle w:val="Footer"/>
      <w:rPr>
        <w:b/>
        <w:bCs/>
        <w:sz w:val="20"/>
        <w:szCs w:val="20"/>
      </w:rPr>
    </w:pPr>
    <w:r>
      <w:rPr>
        <w:i/>
        <w:iCs/>
      </w:rPr>
      <w:t xml:space="preserve">                                                                                                                                </w:t>
    </w:r>
  </w:p>
  <w:p w14:paraId="328E98AE" w14:textId="77777777" w:rsidR="00C72F8A" w:rsidRDefault="00C72F8A" w:rsidP="006770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3E0D" w14:textId="77777777" w:rsidR="00C73B3C" w:rsidRDefault="00593AB4" w:rsidP="00C73B3C">
    <w:pPr>
      <w:pStyle w:val="Footer"/>
      <w:ind w:left="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0A356D" wp14:editId="18B09531">
          <wp:simplePos x="0" y="0"/>
          <wp:positionH relativeFrom="margin">
            <wp:posOffset>5845422</wp:posOffset>
          </wp:positionH>
          <wp:positionV relativeFrom="page">
            <wp:posOffset>9114941</wp:posOffset>
          </wp:positionV>
          <wp:extent cx="784860" cy="872490"/>
          <wp:effectExtent l="0" t="0" r="0" b="3810"/>
          <wp:wrapThrough wrapText="bothSides">
            <wp:wrapPolygon edited="0">
              <wp:start x="0" y="0"/>
              <wp:lineTo x="0" y="21223"/>
              <wp:lineTo x="20971" y="21223"/>
              <wp:lineTo x="2097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Picture 23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174" r="2250"/>
                  <a:stretch/>
                </pic:blipFill>
                <pic:spPr bwMode="auto">
                  <a:xfrm>
                    <a:off x="0" y="0"/>
                    <a:ext cx="784860" cy="872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4928" behindDoc="1" locked="0" layoutInCell="1" allowOverlap="1" wp14:anchorId="49583AF6" wp14:editId="58DAD81E">
          <wp:simplePos x="0" y="0"/>
          <wp:positionH relativeFrom="margin">
            <wp:posOffset>-266160</wp:posOffset>
          </wp:positionH>
          <wp:positionV relativeFrom="page">
            <wp:posOffset>9184005</wp:posOffset>
          </wp:positionV>
          <wp:extent cx="3275330" cy="759460"/>
          <wp:effectExtent l="0" t="0" r="1270" b="2540"/>
          <wp:wrapThrough wrapText="bothSides">
            <wp:wrapPolygon edited="0">
              <wp:start x="0" y="0"/>
              <wp:lineTo x="0" y="21130"/>
              <wp:lineTo x="21483" y="21130"/>
              <wp:lineTo x="21483" y="0"/>
              <wp:lineTo x="0" y="0"/>
            </wp:wrapPolygon>
          </wp:wrapThrough>
          <wp:docPr id="232" name="Pictur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Picture 23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2" r="5455"/>
                  <a:stretch/>
                </pic:blipFill>
                <pic:spPr bwMode="auto">
                  <a:xfrm>
                    <a:off x="0" y="0"/>
                    <a:ext cx="327533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B3C">
      <w:t xml:space="preserve">                         </w:t>
    </w:r>
  </w:p>
  <w:p w14:paraId="46615F60" w14:textId="11B4A1DB" w:rsidR="00C73B3C" w:rsidRPr="001F1DFE" w:rsidRDefault="00C73B3C" w:rsidP="00C73B3C">
    <w:pPr>
      <w:pStyle w:val="Footer"/>
      <w:ind w:left="0"/>
      <w:rPr>
        <w:rFonts w:ascii="Calibri" w:hAnsi="Calibri" w:cs="Calibri"/>
        <w:i/>
        <w:iCs/>
        <w:sz w:val="20"/>
        <w:szCs w:val="20"/>
      </w:rPr>
    </w:pPr>
    <w:r w:rsidRPr="001F1DFE">
      <w:rPr>
        <w:rFonts w:ascii="Calibri" w:hAnsi="Calibri" w:cs="Calibri"/>
        <w:i/>
        <w:iCs/>
        <w:sz w:val="20"/>
        <w:szCs w:val="20"/>
      </w:rPr>
      <w:t xml:space="preserve">                                               Last Updated: </w:t>
    </w:r>
    <w:r w:rsidR="00593AB4">
      <w:rPr>
        <w:rFonts w:ascii="Calibri" w:hAnsi="Calibri" w:cs="Calibri"/>
        <w:i/>
        <w:iCs/>
        <w:sz w:val="20"/>
        <w:szCs w:val="20"/>
      </w:rPr>
      <w:t>1/</w:t>
    </w:r>
    <w:r w:rsidR="003430B7">
      <w:rPr>
        <w:rFonts w:ascii="Calibri" w:hAnsi="Calibri" w:cs="Calibri"/>
        <w:i/>
        <w:iCs/>
        <w:sz w:val="20"/>
        <w:szCs w:val="20"/>
      </w:rPr>
      <w:t>11</w:t>
    </w:r>
    <w:r w:rsidRPr="001F1DFE">
      <w:rPr>
        <w:rFonts w:ascii="Calibri" w:hAnsi="Calibri" w:cs="Calibri"/>
        <w:i/>
        <w:iCs/>
        <w:sz w:val="20"/>
        <w:szCs w:val="20"/>
      </w:rPr>
      <w:t>/2</w:t>
    </w:r>
    <w:r w:rsidR="00593AB4">
      <w:rPr>
        <w:rFonts w:ascii="Calibri" w:hAnsi="Calibri" w:cs="Calibri"/>
        <w:i/>
        <w:iCs/>
        <w:sz w:val="20"/>
        <w:szCs w:val="20"/>
      </w:rPr>
      <w:t>3</w:t>
    </w:r>
  </w:p>
  <w:p w14:paraId="2094BA06" w14:textId="77777777" w:rsidR="00C73B3C" w:rsidRPr="00C73B3C" w:rsidRDefault="00C73B3C" w:rsidP="00C73B3C">
    <w:pPr>
      <w:pStyle w:val="Footer"/>
      <w:ind w:left="0"/>
      <w:rPr>
        <w:b/>
        <w:bCs/>
        <w:i/>
        <w:iCs/>
        <w:sz w:val="20"/>
        <w:szCs w:val="20"/>
      </w:rPr>
    </w:pPr>
  </w:p>
  <w:p w14:paraId="04B12AFC" w14:textId="77777777" w:rsidR="0095149E" w:rsidRDefault="0095149E" w:rsidP="00677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C83B" w14:textId="77777777" w:rsidR="00B01529" w:rsidRDefault="00B01529" w:rsidP="00677099">
      <w:r>
        <w:separator/>
      </w:r>
    </w:p>
    <w:p w14:paraId="68D128CB" w14:textId="77777777" w:rsidR="00B01529" w:rsidRDefault="00B01529" w:rsidP="00677099"/>
  </w:footnote>
  <w:footnote w:type="continuationSeparator" w:id="0">
    <w:p w14:paraId="7660B393" w14:textId="77777777" w:rsidR="00B01529" w:rsidRDefault="00B01529" w:rsidP="00677099">
      <w:r>
        <w:continuationSeparator/>
      </w:r>
    </w:p>
    <w:p w14:paraId="76D5F6C6" w14:textId="77777777" w:rsidR="00B01529" w:rsidRDefault="00B01529" w:rsidP="006770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7932" w14:textId="77777777" w:rsidR="00C72F8A" w:rsidRDefault="000F30C6" w:rsidP="00C73B3C">
    <w:pPr>
      <w:pStyle w:val="Header"/>
      <w:ind w:left="0"/>
    </w:pPr>
    <w:r>
      <w:rPr>
        <w:noProof/>
      </w:rPr>
      <w:drawing>
        <wp:anchor distT="0" distB="0" distL="114300" distR="114300" simplePos="0" relativeHeight="251695104" behindDoc="1" locked="0" layoutInCell="1" allowOverlap="1" wp14:anchorId="1587840F" wp14:editId="0AE1F889">
          <wp:simplePos x="0" y="0"/>
          <wp:positionH relativeFrom="margin">
            <wp:posOffset>-335280</wp:posOffset>
          </wp:positionH>
          <wp:positionV relativeFrom="paragraph">
            <wp:posOffset>289219</wp:posOffset>
          </wp:positionV>
          <wp:extent cx="7299960" cy="678180"/>
          <wp:effectExtent l="0" t="0" r="0" b="7620"/>
          <wp:wrapTopAndBottom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5" t="17369" b="12368"/>
                  <a:stretch/>
                </pic:blipFill>
                <pic:spPr bwMode="auto">
                  <a:xfrm>
                    <a:off x="0" y="0"/>
                    <a:ext cx="72999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5ED6" w14:textId="77777777" w:rsidR="00C73B3C" w:rsidRDefault="002D1782" w:rsidP="00C73B3C">
    <w:pPr>
      <w:pStyle w:val="Header"/>
      <w:ind w:left="0"/>
      <w:rPr>
        <w:noProof/>
      </w:rPr>
    </w:pPr>
    <w:r>
      <w:rPr>
        <w:noProof/>
      </w:rPr>
      <w:drawing>
        <wp:anchor distT="0" distB="0" distL="114300" distR="114300" simplePos="0" relativeHeight="251693056" behindDoc="1" locked="0" layoutInCell="1" allowOverlap="1" wp14:anchorId="016485E2" wp14:editId="0870E4E7">
          <wp:simplePos x="0" y="0"/>
          <wp:positionH relativeFrom="margin">
            <wp:posOffset>-273998</wp:posOffset>
          </wp:positionH>
          <wp:positionV relativeFrom="paragraph">
            <wp:posOffset>360045</wp:posOffset>
          </wp:positionV>
          <wp:extent cx="7299960" cy="678180"/>
          <wp:effectExtent l="0" t="0" r="0" b="7620"/>
          <wp:wrapTopAndBottom/>
          <wp:docPr id="5" name="Picture 5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5" t="17369" b="12368"/>
                  <a:stretch/>
                </pic:blipFill>
                <pic:spPr bwMode="auto">
                  <a:xfrm>
                    <a:off x="0" y="0"/>
                    <a:ext cx="72999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F64CD"/>
    <w:multiLevelType w:val="hybridMultilevel"/>
    <w:tmpl w:val="C66C9F26"/>
    <w:lvl w:ilvl="0" w:tplc="9A52C18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885DD3"/>
    <w:multiLevelType w:val="hybridMultilevel"/>
    <w:tmpl w:val="61AC71A0"/>
    <w:lvl w:ilvl="0" w:tplc="9A52C18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843BFF"/>
    <w:multiLevelType w:val="hybridMultilevel"/>
    <w:tmpl w:val="E402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0627A"/>
    <w:multiLevelType w:val="hybridMultilevel"/>
    <w:tmpl w:val="6F3A863C"/>
    <w:lvl w:ilvl="0" w:tplc="9A52C18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58584F"/>
    <w:multiLevelType w:val="hybridMultilevel"/>
    <w:tmpl w:val="FF7E4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30979">
    <w:abstractNumId w:val="4"/>
  </w:num>
  <w:num w:numId="2" w16cid:durableId="408814653">
    <w:abstractNumId w:val="2"/>
  </w:num>
  <w:num w:numId="3" w16cid:durableId="775834420">
    <w:abstractNumId w:val="0"/>
  </w:num>
  <w:num w:numId="4" w16cid:durableId="78405435">
    <w:abstractNumId w:val="1"/>
  </w:num>
  <w:num w:numId="5" w16cid:durableId="1671642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B7"/>
    <w:rsid w:val="000652E7"/>
    <w:rsid w:val="00084471"/>
    <w:rsid w:val="0009523F"/>
    <w:rsid w:val="000B52EB"/>
    <w:rsid w:val="000C50A6"/>
    <w:rsid w:val="000F30C6"/>
    <w:rsid w:val="001A4018"/>
    <w:rsid w:val="001F1DFE"/>
    <w:rsid w:val="00203EF6"/>
    <w:rsid w:val="00204F87"/>
    <w:rsid w:val="00217D27"/>
    <w:rsid w:val="002361AC"/>
    <w:rsid w:val="00246C5F"/>
    <w:rsid w:val="00272F0F"/>
    <w:rsid w:val="00294BFD"/>
    <w:rsid w:val="002D1782"/>
    <w:rsid w:val="002E6929"/>
    <w:rsid w:val="003430B7"/>
    <w:rsid w:val="003A7808"/>
    <w:rsid w:val="003C6CE5"/>
    <w:rsid w:val="00473FA4"/>
    <w:rsid w:val="00492E8A"/>
    <w:rsid w:val="005120D6"/>
    <w:rsid w:val="0052059D"/>
    <w:rsid w:val="005242BF"/>
    <w:rsid w:val="00584E53"/>
    <w:rsid w:val="005920AA"/>
    <w:rsid w:val="00593AB4"/>
    <w:rsid w:val="005A6B01"/>
    <w:rsid w:val="005B2038"/>
    <w:rsid w:val="00623644"/>
    <w:rsid w:val="006377E6"/>
    <w:rsid w:val="00677099"/>
    <w:rsid w:val="00691CC3"/>
    <w:rsid w:val="006A20F9"/>
    <w:rsid w:val="006B6052"/>
    <w:rsid w:val="006F3C21"/>
    <w:rsid w:val="007724FD"/>
    <w:rsid w:val="007A6735"/>
    <w:rsid w:val="007B5195"/>
    <w:rsid w:val="007B5BEE"/>
    <w:rsid w:val="008168C9"/>
    <w:rsid w:val="00830091"/>
    <w:rsid w:val="00866875"/>
    <w:rsid w:val="00881F01"/>
    <w:rsid w:val="008970EA"/>
    <w:rsid w:val="008D639A"/>
    <w:rsid w:val="008E6C5F"/>
    <w:rsid w:val="0094180C"/>
    <w:rsid w:val="009423D8"/>
    <w:rsid w:val="00943866"/>
    <w:rsid w:val="0095149E"/>
    <w:rsid w:val="0096678B"/>
    <w:rsid w:val="009772A7"/>
    <w:rsid w:val="009A3163"/>
    <w:rsid w:val="009A3C35"/>
    <w:rsid w:val="009A6080"/>
    <w:rsid w:val="009F5234"/>
    <w:rsid w:val="00A24E92"/>
    <w:rsid w:val="00AE1A53"/>
    <w:rsid w:val="00AF1A0E"/>
    <w:rsid w:val="00B01529"/>
    <w:rsid w:val="00B23370"/>
    <w:rsid w:val="00B6105D"/>
    <w:rsid w:val="00B72280"/>
    <w:rsid w:val="00B75614"/>
    <w:rsid w:val="00B85B11"/>
    <w:rsid w:val="00B94D77"/>
    <w:rsid w:val="00BC2279"/>
    <w:rsid w:val="00BF52FC"/>
    <w:rsid w:val="00C23587"/>
    <w:rsid w:val="00C56944"/>
    <w:rsid w:val="00C72F8A"/>
    <w:rsid w:val="00C73B3C"/>
    <w:rsid w:val="00C91809"/>
    <w:rsid w:val="00CA146D"/>
    <w:rsid w:val="00CA1835"/>
    <w:rsid w:val="00CF092C"/>
    <w:rsid w:val="00CF5BFB"/>
    <w:rsid w:val="00D40476"/>
    <w:rsid w:val="00D47FCC"/>
    <w:rsid w:val="00D74A67"/>
    <w:rsid w:val="00D84ABA"/>
    <w:rsid w:val="00DB6B50"/>
    <w:rsid w:val="00DF098D"/>
    <w:rsid w:val="00E2741B"/>
    <w:rsid w:val="00E525F8"/>
    <w:rsid w:val="00E53261"/>
    <w:rsid w:val="00EB7118"/>
    <w:rsid w:val="00F37193"/>
    <w:rsid w:val="00F87F0F"/>
    <w:rsid w:val="00F947C3"/>
    <w:rsid w:val="00FA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FF8BC"/>
  <w15:docId w15:val="{818D4D5C-7FE7-8E47-8A2D-E0EEEB08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(AIMS Center)"/>
    <w:next w:val="AIMSCenter"/>
    <w:qFormat/>
    <w:rsid w:val="00677099"/>
    <w:pPr>
      <w:spacing w:line="240" w:lineRule="auto"/>
      <w:ind w:left="-90"/>
    </w:pPr>
    <w:rPr>
      <w:sz w:val="24"/>
    </w:rPr>
  </w:style>
  <w:style w:type="paragraph" w:styleId="Heading1">
    <w:name w:val="heading 1"/>
    <w:aliases w:val="Section Header (AIMS Center)"/>
    <w:basedOn w:val="AIMSCenter"/>
    <w:next w:val="AIMSCenter"/>
    <w:link w:val="Heading1Char"/>
    <w:autoRedefine/>
    <w:uiPriority w:val="9"/>
    <w:qFormat/>
    <w:rsid w:val="00584E53"/>
    <w:pPr>
      <w:tabs>
        <w:tab w:val="left" w:pos="810"/>
      </w:tabs>
      <w:spacing w:after="240"/>
      <w:ind w:left="0"/>
      <w:outlineLvl w:val="0"/>
    </w:pPr>
    <w:rPr>
      <w:b/>
      <w:sz w:val="28"/>
      <w:szCs w:val="30"/>
    </w:rPr>
  </w:style>
  <w:style w:type="paragraph" w:styleId="Heading2">
    <w:name w:val="heading 2"/>
    <w:aliases w:val="Sub Header (AIMS Center)"/>
    <w:basedOn w:val="AIMSCenter"/>
    <w:next w:val="AIMSCenter"/>
    <w:link w:val="Heading2Char"/>
    <w:autoRedefine/>
    <w:uiPriority w:val="9"/>
    <w:unhideWhenUsed/>
    <w:qFormat/>
    <w:rsid w:val="00584E53"/>
    <w:pPr>
      <w:ind w:left="0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951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49E"/>
  </w:style>
  <w:style w:type="paragraph" w:styleId="Footer">
    <w:name w:val="footer"/>
    <w:basedOn w:val="Normal"/>
    <w:link w:val="FooterChar"/>
    <w:uiPriority w:val="99"/>
    <w:unhideWhenUsed/>
    <w:locked/>
    <w:rsid w:val="00951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49E"/>
  </w:style>
  <w:style w:type="paragraph" w:styleId="NoSpacing">
    <w:name w:val="No Spacing"/>
    <w:uiPriority w:val="1"/>
    <w:rsid w:val="00CF5BFB"/>
    <w:pPr>
      <w:spacing w:line="240" w:lineRule="auto"/>
    </w:pPr>
    <w:rPr>
      <w:rFonts w:eastAsiaTheme="minorEastAsia"/>
    </w:rPr>
  </w:style>
  <w:style w:type="paragraph" w:customStyle="1" w:styleId="TitleAIMSCenter">
    <w:name w:val="Title (AIMS Center)"/>
    <w:basedOn w:val="Normal"/>
    <w:link w:val="TitleAIMSCenterChar"/>
    <w:autoRedefine/>
    <w:qFormat/>
    <w:rsid w:val="00584E53"/>
    <w:pPr>
      <w:spacing w:before="120" w:after="120"/>
      <w:ind w:left="0"/>
      <w:jc w:val="both"/>
    </w:pPr>
    <w:rPr>
      <w:b/>
      <w:color w:val="282781"/>
      <w:sz w:val="32"/>
      <w:szCs w:val="30"/>
    </w:rPr>
  </w:style>
  <w:style w:type="character" w:customStyle="1" w:styleId="TitleAIMSCenterChar">
    <w:name w:val="Title (AIMS Center) Char"/>
    <w:basedOn w:val="DefaultParagraphFont"/>
    <w:link w:val="TitleAIMSCenter"/>
    <w:rsid w:val="00584E53"/>
    <w:rPr>
      <w:b/>
      <w:noProof/>
      <w:color w:val="282781"/>
      <w:sz w:val="32"/>
      <w:szCs w:val="30"/>
    </w:rPr>
  </w:style>
  <w:style w:type="character" w:styleId="PlaceholderText">
    <w:name w:val="Placeholder Text"/>
    <w:basedOn w:val="DefaultParagraphFont"/>
    <w:uiPriority w:val="99"/>
    <w:semiHidden/>
    <w:rsid w:val="00CF092C"/>
    <w:rPr>
      <w:color w:val="808080"/>
    </w:rPr>
  </w:style>
  <w:style w:type="table" w:styleId="TableGrid">
    <w:name w:val="Table Grid"/>
    <w:basedOn w:val="TableNormal"/>
    <w:uiPriority w:val="59"/>
    <w:rsid w:val="00FA21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ction Header (AIMS Center) Char"/>
    <w:basedOn w:val="DefaultParagraphFont"/>
    <w:link w:val="Heading1"/>
    <w:uiPriority w:val="9"/>
    <w:rsid w:val="00584E53"/>
    <w:rPr>
      <w:b/>
      <w:noProof/>
      <w:sz w:val="28"/>
      <w:szCs w:val="30"/>
    </w:rPr>
  </w:style>
  <w:style w:type="paragraph" w:customStyle="1" w:styleId="AIMSCenter">
    <w:name w:val="AIMS Center"/>
    <w:basedOn w:val="Normal"/>
    <w:link w:val="AIMSCenterChar"/>
    <w:rsid w:val="000B52EB"/>
  </w:style>
  <w:style w:type="character" w:customStyle="1" w:styleId="Heading2Char">
    <w:name w:val="Heading 2 Char"/>
    <w:aliases w:val="Sub Header (AIMS Center) Char"/>
    <w:basedOn w:val="DefaultParagraphFont"/>
    <w:link w:val="Heading2"/>
    <w:uiPriority w:val="9"/>
    <w:rsid w:val="00584E53"/>
    <w:rPr>
      <w:b/>
      <w:bCs/>
      <w:noProof/>
      <w:sz w:val="24"/>
      <w:szCs w:val="24"/>
    </w:rPr>
  </w:style>
  <w:style w:type="character" w:customStyle="1" w:styleId="AIMSCenterChar">
    <w:name w:val="AIMS Center Char"/>
    <w:basedOn w:val="DefaultParagraphFont"/>
    <w:link w:val="AIMSCenter"/>
    <w:rsid w:val="000B52EB"/>
    <w:rPr>
      <w:sz w:val="24"/>
    </w:rPr>
  </w:style>
  <w:style w:type="character" w:styleId="Emphasis">
    <w:name w:val="Emphasis"/>
    <w:basedOn w:val="DefaultParagraphFont"/>
    <w:uiPriority w:val="20"/>
    <w:qFormat/>
    <w:rsid w:val="000B52EB"/>
    <w:rPr>
      <w:i/>
      <w:iCs/>
    </w:rPr>
  </w:style>
  <w:style w:type="character" w:styleId="Strong">
    <w:name w:val="Strong"/>
    <w:basedOn w:val="DefaultParagraphFont"/>
    <w:uiPriority w:val="22"/>
    <w:rsid w:val="000B52EB"/>
    <w:rPr>
      <w:b/>
      <w:bCs/>
    </w:rPr>
  </w:style>
  <w:style w:type="paragraph" w:customStyle="1" w:styleId="LastUpdated">
    <w:name w:val="Last Updated"/>
    <w:basedOn w:val="AIMSCenter"/>
    <w:next w:val="AIMSCenter"/>
    <w:link w:val="LastUpdatedChar"/>
    <w:autoRedefine/>
    <w:qFormat/>
    <w:rsid w:val="00B85B11"/>
    <w:rPr>
      <w:i/>
      <w:iCs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4BFD"/>
    <w:rPr>
      <w:sz w:val="16"/>
      <w:szCs w:val="16"/>
    </w:rPr>
  </w:style>
  <w:style w:type="character" w:customStyle="1" w:styleId="LastUpdatedChar">
    <w:name w:val="Last Updated Char"/>
    <w:basedOn w:val="AIMSCenterChar"/>
    <w:link w:val="LastUpdated"/>
    <w:rsid w:val="00B85B11"/>
    <w:rPr>
      <w:i/>
      <w:iCs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B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BF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D639A"/>
  </w:style>
  <w:style w:type="character" w:styleId="Hyperlink">
    <w:name w:val="Hyperlink"/>
    <w:basedOn w:val="DefaultParagraphFont"/>
    <w:uiPriority w:val="99"/>
    <w:unhideWhenUsed/>
    <w:rsid w:val="00343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eloadtracker.uw.edu/N4C.wo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ims.uw.edu/n4c-aims-caseload-tracker-resources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mhunter/Documents/Handout%20Portrait%20-%20Template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F8AA-7FCC-4575-87B1-0D0D446A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 Portrait - Template_2023.dotx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>2022 Word Template;AIMS Center;Portrait;Handout</cp:keywords>
  <cp:lastModifiedBy>Suzy Hunter</cp:lastModifiedBy>
  <cp:revision>3</cp:revision>
  <cp:lastPrinted>2014-07-23T17:17:00Z</cp:lastPrinted>
  <dcterms:created xsi:type="dcterms:W3CDTF">2023-03-14T20:21:00Z</dcterms:created>
  <dcterms:modified xsi:type="dcterms:W3CDTF">2023-03-14T20:21:00Z</dcterms:modified>
</cp:coreProperties>
</file>